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F830" w14:textId="77777777" w:rsidR="001544F5" w:rsidRPr="00141A94" w:rsidRDefault="001544F5" w:rsidP="001544F5">
      <w:pPr>
        <w:pStyle w:val="Sansinterligne"/>
        <w:rPr>
          <w:b/>
          <w:bCs/>
        </w:rPr>
      </w:pPr>
      <w:r w:rsidRPr="00141A94">
        <w:rPr>
          <w:b/>
          <w:bCs/>
        </w:rPr>
        <w:t>{Prénom} {Nom}</w:t>
      </w:r>
    </w:p>
    <w:p w14:paraId="76B44969" w14:textId="01A401BF" w:rsidR="001544F5" w:rsidRPr="00422BE9" w:rsidRDefault="001544F5" w:rsidP="001544F5">
      <w:pPr>
        <w:pStyle w:val="Sansinterligne"/>
      </w:pPr>
      <w:r w:rsidRPr="00422BE9">
        <w:t>{Adresse}</w:t>
      </w:r>
    </w:p>
    <w:p w14:paraId="7D714AA2" w14:textId="0BE3A4C7" w:rsidR="001544F5" w:rsidRDefault="001544F5" w:rsidP="001544F5">
      <w:pPr>
        <w:pStyle w:val="Sansinterligne"/>
      </w:pPr>
      <w:r w:rsidRPr="00422BE9">
        <w:t>{</w:t>
      </w:r>
      <w:proofErr w:type="spellStart"/>
      <w:r w:rsidRPr="00422BE9">
        <w:t>Code_postal</w:t>
      </w:r>
      <w:proofErr w:type="spellEnd"/>
      <w:r w:rsidRPr="00422BE9">
        <w:t>} {Ville}</w:t>
      </w:r>
    </w:p>
    <w:p w14:paraId="5984BB24" w14:textId="77777777" w:rsidR="001544F5" w:rsidRPr="00422BE9" w:rsidRDefault="001544F5" w:rsidP="001544F5">
      <w:pPr>
        <w:pStyle w:val="Sansinterligne"/>
      </w:pPr>
    </w:p>
    <w:p w14:paraId="540C2D51" w14:textId="37351619" w:rsidR="001544F5" w:rsidRPr="00422BE9" w:rsidRDefault="001544F5" w:rsidP="001544F5">
      <w:pPr>
        <w:pStyle w:val="Sansinterligne"/>
      </w:pPr>
      <w:r w:rsidRPr="00422BE9">
        <w:t>{Email}</w:t>
      </w:r>
    </w:p>
    <w:p w14:paraId="72336313" w14:textId="0A9D9E15" w:rsidR="001544F5" w:rsidRPr="00422BE9" w:rsidRDefault="001544F5" w:rsidP="001544F5">
      <w:pPr>
        <w:pStyle w:val="Sansinterligne"/>
      </w:pPr>
      <w:r w:rsidRPr="00422BE9">
        <w:t>{Téléphone}</w:t>
      </w:r>
    </w:p>
    <w:p w14:paraId="15D33797" w14:textId="77777777" w:rsidR="00DE5FF3" w:rsidRDefault="00DE5FF3" w:rsidP="00295FD6">
      <w:pPr>
        <w:spacing w:after="0"/>
      </w:pPr>
    </w:p>
    <w:p w14:paraId="63084DC2" w14:textId="77777777" w:rsidR="00295FD6" w:rsidRPr="009A503F" w:rsidRDefault="00295FD6" w:rsidP="00295FD6">
      <w:pPr>
        <w:pStyle w:val="Sansinterligne"/>
        <w:tabs>
          <w:tab w:val="left" w:pos="5387"/>
        </w:tabs>
        <w:jc w:val="both"/>
      </w:pPr>
      <w:r>
        <w:tab/>
      </w:r>
      <w:r w:rsidRPr="009A503F">
        <w:t>Etude Généalogique GODARD - EI</w:t>
      </w:r>
    </w:p>
    <w:p w14:paraId="509BE444" w14:textId="77777777" w:rsidR="00295FD6" w:rsidRDefault="00295FD6" w:rsidP="00295FD6">
      <w:pPr>
        <w:pStyle w:val="Sansinterligne"/>
        <w:tabs>
          <w:tab w:val="left" w:pos="5387"/>
        </w:tabs>
      </w:pPr>
      <w:r>
        <w:tab/>
      </w:r>
      <w:r w:rsidR="00E859FA">
        <w:t>12 rue de la Part-Dieu</w:t>
      </w:r>
    </w:p>
    <w:p w14:paraId="0790E7E9" w14:textId="77777777" w:rsidR="00295FD6" w:rsidRDefault="00295FD6" w:rsidP="00295FD6">
      <w:pPr>
        <w:pStyle w:val="Sansinterligne"/>
        <w:tabs>
          <w:tab w:val="left" w:pos="5387"/>
        </w:tabs>
      </w:pPr>
      <w:r>
        <w:tab/>
        <w:t>69003 Lyon</w:t>
      </w:r>
    </w:p>
    <w:p w14:paraId="5D1D9C00" w14:textId="77777777" w:rsidR="00295FD6" w:rsidRDefault="00295FD6" w:rsidP="00295FD6">
      <w:pPr>
        <w:pStyle w:val="Sansinterligne"/>
        <w:tabs>
          <w:tab w:val="left" w:pos="5387"/>
        </w:tabs>
      </w:pPr>
      <w:r>
        <w:tab/>
        <w:t>Tél : 06.43.57.10.97</w:t>
      </w:r>
    </w:p>
    <w:p w14:paraId="53F69B58" w14:textId="77777777" w:rsidR="00295FD6" w:rsidRDefault="00295FD6" w:rsidP="00295FD6">
      <w:pPr>
        <w:pStyle w:val="Sansinterligne"/>
        <w:tabs>
          <w:tab w:val="left" w:pos="5387"/>
        </w:tabs>
      </w:pPr>
      <w:r>
        <w:tab/>
      </w:r>
      <w:hyperlink r:id="rId4" w:history="1">
        <w:r w:rsidRPr="008E4D61">
          <w:rPr>
            <w:rStyle w:val="Lienhypertexte"/>
          </w:rPr>
          <w:t>contact@godardgenealogie.fr</w:t>
        </w:r>
      </w:hyperlink>
    </w:p>
    <w:p w14:paraId="36B255A9" w14:textId="77777777" w:rsidR="00295FD6" w:rsidRDefault="00295FD6" w:rsidP="00295FD6">
      <w:pPr>
        <w:pStyle w:val="Sansinterligne"/>
        <w:tabs>
          <w:tab w:val="left" w:pos="5387"/>
        </w:tabs>
      </w:pPr>
    </w:p>
    <w:p w14:paraId="728D144D" w14:textId="77777777" w:rsidR="00295FD6" w:rsidRDefault="00295FD6" w:rsidP="00295FD6">
      <w:pPr>
        <w:tabs>
          <w:tab w:val="left" w:pos="5387"/>
        </w:tabs>
        <w:spacing w:after="0"/>
      </w:pPr>
    </w:p>
    <w:p w14:paraId="2950BAFF" w14:textId="77777777" w:rsidR="00295FD6" w:rsidRDefault="00295FD6" w:rsidP="00295FD6">
      <w:pPr>
        <w:spacing w:after="0"/>
      </w:pPr>
    </w:p>
    <w:p w14:paraId="19228734" w14:textId="77777777" w:rsidR="00295FD6" w:rsidRDefault="00295FD6" w:rsidP="00295FD6"/>
    <w:p w14:paraId="5CA9A311" w14:textId="77777777" w:rsidR="004470BB" w:rsidRDefault="00F608E1" w:rsidP="00F608E1">
      <w:pPr>
        <w:tabs>
          <w:tab w:val="left" w:pos="5387"/>
        </w:tabs>
      </w:pPr>
      <w:r>
        <w:tab/>
        <w:t>A</w:t>
      </w:r>
    </w:p>
    <w:p w14:paraId="72E1A075" w14:textId="77777777" w:rsidR="00F608E1" w:rsidRDefault="00F608E1" w:rsidP="00F608E1">
      <w:pPr>
        <w:tabs>
          <w:tab w:val="left" w:pos="5387"/>
        </w:tabs>
      </w:pPr>
      <w:r>
        <w:tab/>
        <w:t>Le</w:t>
      </w:r>
    </w:p>
    <w:p w14:paraId="54D5AE2D" w14:textId="77777777" w:rsidR="004470BB" w:rsidRDefault="004470BB"/>
    <w:p w14:paraId="2487CFFD" w14:textId="77777777" w:rsidR="00F608E1" w:rsidRDefault="00F608E1"/>
    <w:p w14:paraId="0942D602" w14:textId="77777777" w:rsidR="004470BB" w:rsidRDefault="004470BB">
      <w:r>
        <w:t xml:space="preserve">Objet : Mandat de recherche </w:t>
      </w:r>
      <w:r w:rsidR="00584BED">
        <w:t>Généalogique</w:t>
      </w:r>
    </w:p>
    <w:p w14:paraId="6418CDEF" w14:textId="77777777" w:rsidR="004470BB" w:rsidRDefault="004470BB"/>
    <w:p w14:paraId="26A14768" w14:textId="77777777" w:rsidR="00F608E1" w:rsidRDefault="00F608E1"/>
    <w:p w14:paraId="143D24BF" w14:textId="77777777" w:rsidR="00F608E1" w:rsidRDefault="00F608E1" w:rsidP="00F608E1">
      <w:pPr>
        <w:pStyle w:val="Default"/>
      </w:pPr>
    </w:p>
    <w:p w14:paraId="08B75D33" w14:textId="77777777" w:rsidR="00F900F1" w:rsidRDefault="00F608E1" w:rsidP="00F900F1">
      <w:pPr>
        <w:spacing w:line="720" w:lineRule="auto"/>
      </w:pPr>
      <w:r>
        <w:t>Je soussigné (e)</w:t>
      </w:r>
      <w:r w:rsidR="001B54FA">
        <w:t xml:space="preserve"> </w:t>
      </w:r>
      <w:r w:rsidR="00F900F1">
        <w:t>………………………………………………………………………………………..</w:t>
      </w:r>
    </w:p>
    <w:p w14:paraId="7D7F2EA3" w14:textId="77777777" w:rsidR="00C3578B" w:rsidRDefault="001B54FA" w:rsidP="00F900F1">
      <w:pPr>
        <w:spacing w:line="720" w:lineRule="auto"/>
      </w:pPr>
      <w:r>
        <w:t xml:space="preserve">Né(e) le </w:t>
      </w:r>
      <w:r w:rsidR="00F900F1">
        <w:t>………………………………</w:t>
      </w:r>
      <w:r>
        <w:t xml:space="preserve">à </w:t>
      </w:r>
      <w:r w:rsidR="00F900F1">
        <w:t>………………………………………………………………..</w:t>
      </w:r>
    </w:p>
    <w:p w14:paraId="132D1D80" w14:textId="77777777" w:rsidR="00F608E1" w:rsidRDefault="00C3578B" w:rsidP="00DE5FF3">
      <w:pPr>
        <w:spacing w:line="360" w:lineRule="auto"/>
        <w:jc w:val="both"/>
      </w:pPr>
      <w:r>
        <w:t>Héritier et donc p</w:t>
      </w:r>
      <w:r w:rsidR="00F608E1">
        <w:t xml:space="preserve">ersonne ayant un intérêt direct et légitime dans le sens </w:t>
      </w:r>
      <w:r>
        <w:t xml:space="preserve">des articles 30 et 32 du décret n°2017-890 du 6 mai 2017 donne mandat </w:t>
      </w:r>
      <w:r w:rsidR="007F20FF">
        <w:t xml:space="preserve">afin de réaliser des recherches généalogiques </w:t>
      </w:r>
      <w:r>
        <w:t>à l’étude Généalogique GODARD</w:t>
      </w:r>
      <w:r w:rsidR="007F20FF">
        <w:t xml:space="preserve"> </w:t>
      </w:r>
      <w:r w:rsidR="001B4E0A">
        <w:t>12 rue de la Part-Dieu</w:t>
      </w:r>
      <w:r w:rsidR="007F20FF">
        <w:t xml:space="preserve"> 69003 Lyon</w:t>
      </w:r>
      <w:r w:rsidR="00DE5FF3">
        <w:t xml:space="preserve"> – SIRET </w:t>
      </w:r>
      <w:r w:rsidR="00DE5FF3" w:rsidRPr="00DE5FF3">
        <w:t>898 106 281 000</w:t>
      </w:r>
      <w:r w:rsidR="004F6D0B">
        <w:t>22</w:t>
      </w:r>
      <w:r>
        <w:t xml:space="preserve">. </w:t>
      </w:r>
    </w:p>
    <w:p w14:paraId="44D17BC2" w14:textId="77777777" w:rsidR="00C3578B" w:rsidRDefault="00C3578B" w:rsidP="00F608E1"/>
    <w:p w14:paraId="3385AD86" w14:textId="77777777" w:rsidR="00C3578B" w:rsidRDefault="00C3578B" w:rsidP="00F608E1"/>
    <w:p w14:paraId="2A5EC4AC" w14:textId="77777777" w:rsidR="00DE5FF3" w:rsidRDefault="00DE5FF3" w:rsidP="00F608E1">
      <w:r>
        <w:t>Date et signature d</w:t>
      </w:r>
      <w:r w:rsidR="00245862">
        <w:t>u</w:t>
      </w:r>
      <w:r>
        <w:t xml:space="preserve"> mandant </w:t>
      </w:r>
    </w:p>
    <w:sectPr w:rsidR="00DE5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F5"/>
    <w:rsid w:val="00141A94"/>
    <w:rsid w:val="001544F5"/>
    <w:rsid w:val="001B4E0A"/>
    <w:rsid w:val="001B54FA"/>
    <w:rsid w:val="00206908"/>
    <w:rsid w:val="00245862"/>
    <w:rsid w:val="00295FD6"/>
    <w:rsid w:val="002C65C9"/>
    <w:rsid w:val="004470BB"/>
    <w:rsid w:val="004F1788"/>
    <w:rsid w:val="004F6D0B"/>
    <w:rsid w:val="00584BED"/>
    <w:rsid w:val="007F20FF"/>
    <w:rsid w:val="00835372"/>
    <w:rsid w:val="0086392C"/>
    <w:rsid w:val="008A717F"/>
    <w:rsid w:val="009A6B31"/>
    <w:rsid w:val="009B672D"/>
    <w:rsid w:val="00A15359"/>
    <w:rsid w:val="00A21595"/>
    <w:rsid w:val="00C3578B"/>
    <w:rsid w:val="00DE5FF3"/>
    <w:rsid w:val="00E859FA"/>
    <w:rsid w:val="00F608E1"/>
    <w:rsid w:val="00F77E3F"/>
    <w:rsid w:val="00F9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BD43"/>
  <w15:chartTrackingRefBased/>
  <w15:docId w15:val="{82CD2CD2-43E4-4799-8BFE-3D06B39A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5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608E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ansinterligne">
    <w:name w:val="No Spacing"/>
    <w:uiPriority w:val="1"/>
    <w:qFormat/>
    <w:rsid w:val="00295FD6"/>
    <w:pPr>
      <w:spacing w:after="0" w:line="240" w:lineRule="auto"/>
    </w:pPr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295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godardgenealogie.f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Drive\01%20-%20Etude%20G&#233;n&#233;alogique%20GODARD\Mandat%20Typ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Mandat Type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GODARD</dc:creator>
  <cp:keywords/>
  <dc:description/>
  <cp:lastModifiedBy>Fabien GODARD</cp:lastModifiedBy>
  <cp:revision>2</cp:revision>
  <dcterms:created xsi:type="dcterms:W3CDTF">2026-03-14T16:40:00Z</dcterms:created>
  <dcterms:modified xsi:type="dcterms:W3CDTF">2026-03-14T16:46:00Z</dcterms:modified>
</cp:coreProperties>
</file>