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C71A" w14:textId="77777777" w:rsidR="00B2260D" w:rsidRDefault="00B2260D" w:rsidP="001936ED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936ED">
        <w:rPr>
          <w:rFonts w:ascii="Arial" w:hAnsi="Arial" w:cs="Arial"/>
          <w:b/>
          <w:bCs/>
          <w:color w:val="000000"/>
          <w:sz w:val="28"/>
          <w:szCs w:val="28"/>
        </w:rPr>
        <w:t xml:space="preserve">FORMULAIRE DE </w:t>
      </w:r>
      <w:r w:rsidR="00985A1A">
        <w:rPr>
          <w:rFonts w:ascii="Arial" w:hAnsi="Arial" w:cs="Arial"/>
          <w:b/>
          <w:bCs/>
          <w:color w:val="000000"/>
          <w:sz w:val="28"/>
          <w:szCs w:val="28"/>
        </w:rPr>
        <w:t xml:space="preserve">RENONCIATION AU DELAI DE </w:t>
      </w:r>
      <w:r w:rsidRPr="001936ED">
        <w:rPr>
          <w:rFonts w:ascii="Arial" w:hAnsi="Arial" w:cs="Arial"/>
          <w:b/>
          <w:bCs/>
          <w:color w:val="000000"/>
          <w:sz w:val="28"/>
          <w:szCs w:val="28"/>
        </w:rPr>
        <w:t>RÉTRACTATION</w:t>
      </w:r>
    </w:p>
    <w:p w14:paraId="402AF022" w14:textId="77777777" w:rsidR="001936ED" w:rsidRPr="005A1BC3" w:rsidRDefault="001936ED" w:rsidP="001936ED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4B3153" w14:textId="77777777" w:rsidR="00ED608B" w:rsidRPr="005A1BC3" w:rsidRDefault="00ED608B" w:rsidP="00ED60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both"/>
        <w:rPr>
          <w:rFonts w:eastAsia="Calibri"/>
          <w:color w:val="000000"/>
        </w:rPr>
      </w:pPr>
      <w:r w:rsidRPr="005A1BC3">
        <w:rPr>
          <w:rFonts w:eastAsia="Calibri"/>
          <w:color w:val="000000"/>
        </w:rPr>
        <w:t xml:space="preserve">(Veuillez compléter et renvoyer par mail à </w:t>
      </w:r>
      <w:hyperlink r:id="rId6" w:history="1">
        <w:r w:rsidRPr="005A1BC3">
          <w:rPr>
            <w:rStyle w:val="Lienhypertexte"/>
          </w:rPr>
          <w:t>contact@godardgenealogie.fr</w:t>
        </w:r>
      </w:hyperlink>
      <w:r w:rsidRPr="005A1BC3">
        <w:rPr>
          <w:rFonts w:eastAsia="Calibri"/>
          <w:color w:val="000000"/>
        </w:rPr>
        <w:t xml:space="preserve"> le présent formulaire uniquement si vous souhaitez que les recherches débutent avant la fin du délai de rétraction – pour mémoire 14 jours à compter de la signature du devis.).</w:t>
      </w:r>
    </w:p>
    <w:p w14:paraId="41B02959" w14:textId="77777777" w:rsidR="001936ED" w:rsidRPr="005A1BC3" w:rsidRDefault="001936E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1E2F2043" w14:textId="77777777" w:rsidR="00B2260D" w:rsidRPr="005A1BC3" w:rsidRDefault="00B2260D" w:rsidP="005E31D4">
      <w:pPr>
        <w:pStyle w:val="Sansinterligne"/>
        <w:rPr>
          <w:rFonts w:cs="Arial"/>
          <w:color w:val="000000"/>
        </w:rPr>
      </w:pPr>
      <w:r w:rsidRPr="005A1BC3">
        <w:rPr>
          <w:rFonts w:cs="Arial"/>
          <w:color w:val="000000"/>
        </w:rPr>
        <w:t xml:space="preserve">A l'attention de </w:t>
      </w:r>
      <w:r w:rsidR="001936ED" w:rsidRPr="005A1BC3">
        <w:rPr>
          <w:rFonts w:cs="Arial"/>
          <w:color w:val="000000"/>
        </w:rPr>
        <w:t xml:space="preserve">l’étude Généalogique GODARD – </w:t>
      </w:r>
      <w:r w:rsidR="005E31D4" w:rsidRPr="005A1BC3">
        <w:t>12 rue de la Part-Dieu</w:t>
      </w:r>
      <w:r w:rsidR="001936ED" w:rsidRPr="005A1BC3">
        <w:rPr>
          <w:rFonts w:cs="Arial"/>
          <w:color w:val="000000"/>
        </w:rPr>
        <w:t xml:space="preserve"> 69003 LYON – </w:t>
      </w:r>
      <w:hyperlink r:id="rId7" w:history="1">
        <w:r w:rsidR="001936ED" w:rsidRPr="005A1BC3">
          <w:rPr>
            <w:rStyle w:val="Lienhypertexte"/>
            <w:rFonts w:cs="Arial"/>
          </w:rPr>
          <w:t>contact@godardgenealogie.fr</w:t>
        </w:r>
      </w:hyperlink>
      <w:r w:rsidRPr="005A1BC3">
        <w:rPr>
          <w:rFonts w:cs="Arial"/>
          <w:color w:val="000000"/>
        </w:rPr>
        <w:t xml:space="preserve"> :</w:t>
      </w:r>
    </w:p>
    <w:p w14:paraId="10F57785" w14:textId="77777777" w:rsidR="001936ED" w:rsidRPr="005A1BC3" w:rsidRDefault="00ED608B" w:rsidP="001936E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A1BC3">
        <w:rPr>
          <w:rFonts w:ascii="Arial" w:hAnsi="Arial" w:cs="Arial"/>
          <w:b/>
          <w:bCs/>
          <w:color w:val="000000"/>
          <w:sz w:val="22"/>
          <w:szCs w:val="22"/>
        </w:rPr>
        <w:t>Je renonce par la présente au délai de rétractation pour la prestation de services ci-dessous commandée :</w:t>
      </w:r>
    </w:p>
    <w:p w14:paraId="33F6E03D" w14:textId="77777777" w:rsidR="00B2260D" w:rsidRPr="005A1BC3" w:rsidRDefault="00B2260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5A1BC3">
        <w:rPr>
          <w:rFonts w:ascii="Arial" w:hAnsi="Arial" w:cs="Arial"/>
          <w:color w:val="000000"/>
          <w:sz w:val="22"/>
          <w:szCs w:val="22"/>
        </w:rPr>
        <w:t xml:space="preserve">Commandé </w:t>
      </w:r>
      <w:r w:rsidR="001936ED" w:rsidRPr="005A1BC3">
        <w:rPr>
          <w:rFonts w:ascii="Arial" w:hAnsi="Arial" w:cs="Arial"/>
          <w:color w:val="000000"/>
          <w:sz w:val="22"/>
          <w:szCs w:val="22"/>
        </w:rPr>
        <w:t>par la signature du devis N°</w:t>
      </w:r>
      <w:r w:rsidR="00985A1A" w:rsidRPr="005A1BC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…..</w:t>
      </w:r>
      <w:r w:rsidR="001936ED" w:rsidRPr="005A1BC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1936ED" w:rsidRPr="005A1BC3">
        <w:rPr>
          <w:rFonts w:ascii="Arial" w:hAnsi="Arial" w:cs="Arial"/>
          <w:color w:val="000000"/>
          <w:sz w:val="22"/>
          <w:szCs w:val="22"/>
        </w:rPr>
        <w:t>en</w:t>
      </w:r>
      <w:proofErr w:type="gramEnd"/>
      <w:r w:rsidR="001936ED" w:rsidRPr="005A1BC3">
        <w:rPr>
          <w:rFonts w:ascii="Arial" w:hAnsi="Arial" w:cs="Arial"/>
          <w:color w:val="000000"/>
          <w:sz w:val="22"/>
          <w:szCs w:val="22"/>
        </w:rPr>
        <w:t xml:space="preserve"> date du</w:t>
      </w:r>
      <w:r w:rsidR="00985A1A" w:rsidRPr="005A1BC3">
        <w:rPr>
          <w:rFonts w:ascii="Arial" w:hAnsi="Arial" w:cs="Arial"/>
          <w:color w:val="000000"/>
          <w:sz w:val="22"/>
          <w:szCs w:val="22"/>
        </w:rPr>
        <w:t>…</w:t>
      </w:r>
      <w:r w:rsidR="001936ED" w:rsidRPr="005A1BC3">
        <w:rPr>
          <w:rFonts w:ascii="Arial" w:hAnsi="Arial" w:cs="Arial"/>
          <w:color w:val="000000"/>
          <w:sz w:val="22"/>
          <w:szCs w:val="22"/>
        </w:rPr>
        <w:t>.</w:t>
      </w:r>
    </w:p>
    <w:p w14:paraId="21056379" w14:textId="105BD828" w:rsidR="00B2260D" w:rsidRPr="005A1BC3" w:rsidRDefault="001936E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5A1BC3">
        <w:rPr>
          <w:rFonts w:ascii="Arial" w:hAnsi="Arial" w:cs="Arial"/>
          <w:color w:val="000000"/>
          <w:sz w:val="22"/>
          <w:szCs w:val="22"/>
        </w:rPr>
        <w:t>Prénom</w:t>
      </w:r>
      <w:r w:rsidR="00CC0DF0">
        <w:rPr>
          <w:rFonts w:ascii="Arial" w:hAnsi="Arial" w:cs="Arial"/>
          <w:color w:val="000000"/>
          <w:sz w:val="22"/>
          <w:szCs w:val="22"/>
        </w:rPr>
        <w:t>,</w:t>
      </w:r>
      <w:r w:rsidRPr="005A1BC3">
        <w:rPr>
          <w:rFonts w:ascii="Arial" w:hAnsi="Arial" w:cs="Arial"/>
          <w:color w:val="000000"/>
          <w:sz w:val="22"/>
          <w:szCs w:val="22"/>
        </w:rPr>
        <w:t xml:space="preserve"> </w:t>
      </w:r>
      <w:r w:rsidR="00CC0DF0" w:rsidRPr="005A1BC3">
        <w:rPr>
          <w:rFonts w:ascii="Arial" w:hAnsi="Arial" w:cs="Arial"/>
          <w:color w:val="000000"/>
          <w:sz w:val="22"/>
          <w:szCs w:val="22"/>
        </w:rPr>
        <w:t>Nom,</w:t>
      </w:r>
      <w:r w:rsidR="00B2260D" w:rsidRPr="005A1BC3">
        <w:rPr>
          <w:rFonts w:ascii="Arial" w:hAnsi="Arial" w:cs="Arial"/>
          <w:color w:val="000000"/>
          <w:sz w:val="22"/>
          <w:szCs w:val="22"/>
        </w:rPr>
        <w:t>:</w:t>
      </w:r>
      <w:r w:rsidR="005A1BC3" w:rsidRPr="005A1BC3">
        <w:rPr>
          <w:rFonts w:ascii="Arial" w:hAnsi="Arial" w:cs="Arial"/>
          <w:color w:val="000000"/>
          <w:sz w:val="22"/>
          <w:szCs w:val="22"/>
        </w:rPr>
        <w:t xml:space="preserve"> </w:t>
      </w:r>
      <w:r w:rsidR="005A1BC3" w:rsidRPr="002B0CF6">
        <w:rPr>
          <w:rFonts w:ascii="Arial" w:hAnsi="Arial" w:cs="Arial"/>
          <w:b/>
          <w:bCs/>
          <w:sz w:val="22"/>
          <w:szCs w:val="22"/>
        </w:rPr>
        <w:t>{Prénom} {</w:t>
      </w:r>
      <w:r w:rsidR="005A1BC3" w:rsidRPr="00CC0DF0">
        <w:rPr>
          <w:rFonts w:ascii="Arial" w:hAnsi="Arial" w:cs="Arial"/>
          <w:b/>
          <w:bCs/>
          <w:sz w:val="22"/>
          <w:szCs w:val="22"/>
        </w:rPr>
        <w:t>Nom}</w:t>
      </w:r>
    </w:p>
    <w:p w14:paraId="6689499D" w14:textId="37C8B0C9" w:rsidR="005A1BC3" w:rsidRPr="005A1BC3" w:rsidRDefault="00B2260D" w:rsidP="005A1BC3">
      <w:pPr>
        <w:pStyle w:val="Sansinterligne"/>
        <w:tabs>
          <w:tab w:val="left" w:pos="5387"/>
        </w:tabs>
        <w:rPr>
          <w:rFonts w:cs="Arial"/>
        </w:rPr>
      </w:pPr>
      <w:r w:rsidRPr="005A1BC3">
        <w:rPr>
          <w:rFonts w:cs="Arial"/>
          <w:color w:val="000000"/>
        </w:rPr>
        <w:t>Adresse</w:t>
      </w:r>
      <w:r w:rsidR="001936ED" w:rsidRPr="005A1BC3">
        <w:rPr>
          <w:rFonts w:cs="Arial"/>
          <w:color w:val="000000"/>
        </w:rPr>
        <w:t xml:space="preserve"> </w:t>
      </w:r>
      <w:r w:rsidRPr="005A1BC3">
        <w:rPr>
          <w:rFonts w:cs="Arial"/>
          <w:color w:val="000000"/>
        </w:rPr>
        <w:t>:</w:t>
      </w:r>
      <w:r w:rsidR="005A1BC3" w:rsidRPr="005A1BC3">
        <w:rPr>
          <w:rFonts w:cs="Arial"/>
        </w:rPr>
        <w:t xml:space="preserve"> </w:t>
      </w:r>
      <w:r w:rsidR="005A1BC3" w:rsidRPr="005A1BC3">
        <w:rPr>
          <w:rFonts w:cs="Arial"/>
        </w:rPr>
        <w:t>{Adresse}</w:t>
      </w:r>
      <w:r w:rsidR="005A1BC3" w:rsidRPr="005A1BC3">
        <w:rPr>
          <w:rFonts w:cs="Arial"/>
        </w:rPr>
        <w:t xml:space="preserve"> </w:t>
      </w:r>
      <w:r w:rsidR="005A1BC3" w:rsidRPr="005A1BC3">
        <w:rPr>
          <w:rFonts w:cs="Arial"/>
        </w:rPr>
        <w:t>{</w:t>
      </w:r>
      <w:proofErr w:type="spellStart"/>
      <w:r w:rsidR="005A1BC3" w:rsidRPr="005A1BC3">
        <w:rPr>
          <w:rFonts w:cs="Arial"/>
        </w:rPr>
        <w:t>Code_postal</w:t>
      </w:r>
      <w:proofErr w:type="spellEnd"/>
      <w:r w:rsidR="005A1BC3" w:rsidRPr="005A1BC3">
        <w:rPr>
          <w:rFonts w:cs="Arial"/>
        </w:rPr>
        <w:t>} {Ville}</w:t>
      </w:r>
    </w:p>
    <w:p w14:paraId="66C5CE3B" w14:textId="3BD9FCCE" w:rsidR="00B2260D" w:rsidRPr="005A1BC3" w:rsidRDefault="00B2260D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858CE4" w14:textId="77777777" w:rsidR="001936ED" w:rsidRPr="005A1BC3" w:rsidRDefault="00ED608B" w:rsidP="00B2260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5A1BC3">
        <w:rPr>
          <w:rFonts w:ascii="Arial" w:eastAsia="Calibri" w:hAnsi="Arial" w:cs="Arial"/>
          <w:b/>
          <w:bCs/>
          <w:color w:val="000000"/>
          <w:sz w:val="22"/>
          <w:szCs w:val="22"/>
        </w:rPr>
        <w:t>Je demande expressément que la prestation débute à la signature du devis</w:t>
      </w:r>
    </w:p>
    <w:p w14:paraId="177AF068" w14:textId="77777777" w:rsidR="00ED608B" w:rsidRPr="005A1BC3" w:rsidRDefault="00ED608B" w:rsidP="00ED608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626576A2" w14:textId="77777777" w:rsidR="00ED608B" w:rsidRPr="005A1BC3" w:rsidRDefault="00ED608B" w:rsidP="00ED608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5A1BC3">
        <w:rPr>
          <w:rFonts w:ascii="Arial" w:hAnsi="Arial" w:cs="Arial"/>
          <w:color w:val="000000"/>
          <w:sz w:val="22"/>
          <w:szCs w:val="22"/>
        </w:rPr>
        <w:t>Date :</w:t>
      </w:r>
    </w:p>
    <w:p w14:paraId="69850F2C" w14:textId="77777777" w:rsidR="009B672D" w:rsidRPr="005A1BC3" w:rsidRDefault="001936ED">
      <w:r w:rsidRPr="005A1BC3">
        <w:t>Signature électronique (facultative)</w:t>
      </w:r>
    </w:p>
    <w:sectPr w:rsidR="009B672D" w:rsidRPr="005A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BF4E" w14:textId="77777777" w:rsidR="00BF1880" w:rsidRDefault="00BF1880" w:rsidP="00781E3A">
      <w:pPr>
        <w:spacing w:after="0" w:line="240" w:lineRule="auto"/>
      </w:pPr>
      <w:r>
        <w:separator/>
      </w:r>
    </w:p>
  </w:endnote>
  <w:endnote w:type="continuationSeparator" w:id="0">
    <w:p w14:paraId="08384156" w14:textId="77777777" w:rsidR="00BF1880" w:rsidRDefault="00BF1880" w:rsidP="0078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13B1" w14:textId="77777777" w:rsidR="00BF1880" w:rsidRDefault="00BF1880" w:rsidP="00781E3A">
      <w:pPr>
        <w:spacing w:after="0" w:line="240" w:lineRule="auto"/>
      </w:pPr>
      <w:r>
        <w:separator/>
      </w:r>
    </w:p>
  </w:footnote>
  <w:footnote w:type="continuationSeparator" w:id="0">
    <w:p w14:paraId="3C5A01C0" w14:textId="77777777" w:rsidR="00BF1880" w:rsidRDefault="00BF1880" w:rsidP="0078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FF"/>
    <w:rsid w:val="00097BBE"/>
    <w:rsid w:val="001936ED"/>
    <w:rsid w:val="002B0CF6"/>
    <w:rsid w:val="005030C1"/>
    <w:rsid w:val="005A1BC3"/>
    <w:rsid w:val="005E31D4"/>
    <w:rsid w:val="00781E3A"/>
    <w:rsid w:val="00793C40"/>
    <w:rsid w:val="008179CA"/>
    <w:rsid w:val="00835372"/>
    <w:rsid w:val="00985A1A"/>
    <w:rsid w:val="009B672D"/>
    <w:rsid w:val="00A15359"/>
    <w:rsid w:val="00A21595"/>
    <w:rsid w:val="00B2260D"/>
    <w:rsid w:val="00B45E25"/>
    <w:rsid w:val="00B66AD4"/>
    <w:rsid w:val="00BF1880"/>
    <w:rsid w:val="00C361FF"/>
    <w:rsid w:val="00CC0DF0"/>
    <w:rsid w:val="00CC68E8"/>
    <w:rsid w:val="00ED608B"/>
    <w:rsid w:val="00F53C8E"/>
    <w:rsid w:val="00F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7428"/>
  <w15:chartTrackingRefBased/>
  <w15:docId w15:val="{CBB99CAE-42D3-4D27-B07C-0DDFBA4F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936E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36E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8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E3A"/>
  </w:style>
  <w:style w:type="paragraph" w:styleId="Pieddepage">
    <w:name w:val="footer"/>
    <w:basedOn w:val="Normal"/>
    <w:link w:val="PieddepageCar"/>
    <w:uiPriority w:val="99"/>
    <w:unhideWhenUsed/>
    <w:rsid w:val="0078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E3A"/>
  </w:style>
  <w:style w:type="paragraph" w:styleId="Sansinterligne">
    <w:name w:val="No Spacing"/>
    <w:uiPriority w:val="1"/>
    <w:qFormat/>
    <w:rsid w:val="005E31D4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godardgenealogi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godardgenealogi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Drive\01%20-%20Etude%20G&#233;n&#233;alogique%20GODARD\Devis\Formulaire%20de%20renonciation%20au%20droit%20de%20r&#233;tract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renonciation au droit de rétractation</Template>
  <TotalTime>2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GODARD</dc:creator>
  <cp:keywords/>
  <dc:description/>
  <cp:lastModifiedBy>Fabien GODARD</cp:lastModifiedBy>
  <cp:revision>4</cp:revision>
  <dcterms:created xsi:type="dcterms:W3CDTF">2025-05-08T15:49:00Z</dcterms:created>
  <dcterms:modified xsi:type="dcterms:W3CDTF">2026-03-14T16:44:00Z</dcterms:modified>
</cp:coreProperties>
</file>